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180AACC1" w:rsidR="000974A8" w:rsidRPr="006A052D" w:rsidRDefault="007C15FF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>別記様式第</w:t>
      </w:r>
      <w:r w:rsidR="002C0EE8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20</w:t>
      </w:r>
      <w:r w:rsidR="002C0EE8">
        <w:rPr>
          <w:rFonts w:hint="eastAsia"/>
          <w:color w:val="000000" w:themeColor="text1"/>
          <w:sz w:val="24"/>
          <w:szCs w:val="24"/>
          <w:lang w:eastAsia="ja-JP"/>
        </w:rPr>
        <w:t>号</w:t>
      </w:r>
      <w:r>
        <w:rPr>
          <w:rFonts w:hint="eastAsia"/>
          <w:color w:val="000000" w:themeColor="text1"/>
          <w:sz w:val="24"/>
          <w:szCs w:val="24"/>
          <w:lang w:eastAsia="ja-JP"/>
        </w:rPr>
        <w:t>（第</w:t>
      </w:r>
      <w:r w:rsidRPr="00512AFA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29</w:t>
      </w:r>
      <w:r>
        <w:rPr>
          <w:rFonts w:hint="eastAsia"/>
          <w:color w:val="000000" w:themeColor="text1"/>
          <w:sz w:val="24"/>
          <w:szCs w:val="24"/>
          <w:lang w:eastAsia="ja-JP"/>
        </w:rPr>
        <w:t>条</w:t>
      </w:r>
      <w:r w:rsidR="002C0EE8">
        <w:rPr>
          <w:rFonts w:hint="eastAsia"/>
          <w:color w:val="000000" w:themeColor="text1"/>
          <w:sz w:val="24"/>
          <w:szCs w:val="24"/>
          <w:lang w:eastAsia="ja-JP"/>
        </w:rPr>
        <w:t>の２</w:t>
      </w:r>
      <w:r>
        <w:rPr>
          <w:rFonts w:hint="eastAsia"/>
          <w:color w:val="000000" w:themeColor="text1"/>
          <w:sz w:val="24"/>
          <w:szCs w:val="24"/>
          <w:lang w:eastAsia="ja-JP"/>
        </w:rPr>
        <w:t>関係）</w:t>
      </w:r>
    </w:p>
    <w:p w14:paraId="07E186A5" w14:textId="51A1B1CF" w:rsidR="000974A8" w:rsidRPr="006A052D" w:rsidRDefault="00D71C09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F34AF0">
        <w:rPr>
          <w:rFonts w:ascii="ＭＳ Ｐゴシック" w:eastAsia="ＭＳ Ｐゴシック" w:hAnsi="ＭＳ Ｐゴシック" w:cs="ＭＳ Ｐゴシック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E4B4D" wp14:editId="54CB2A63">
                <wp:simplePos x="0" y="0"/>
                <wp:positionH relativeFrom="leftMargin">
                  <wp:align>right</wp:align>
                </wp:positionH>
                <wp:positionV relativeFrom="paragraph">
                  <wp:posOffset>4285615</wp:posOffset>
                </wp:positionV>
                <wp:extent cx="762000" cy="510540"/>
                <wp:effectExtent l="0" t="0" r="0" b="38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1054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BA0301" w14:textId="77777777" w:rsidR="00D71C09" w:rsidRDefault="00D71C09" w:rsidP="00D71C09">
                            <w:pPr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lang w:eastAsia="ja-JP"/>
                              </w:rPr>
                              <w:t>建物</w:t>
                            </w:r>
                            <w:r>
                              <w:rPr>
                                <w:b/>
                                <w:color w:val="000000"/>
                                <w:sz w:val="16"/>
                                <w:lang w:eastAsia="ja-JP"/>
                              </w:rPr>
                              <w:t>全体の</w:t>
                            </w:r>
                          </w:p>
                          <w:p w14:paraId="6D0E3783" w14:textId="3EB2F050" w:rsidR="00D71C09" w:rsidRPr="00F34AF0" w:rsidRDefault="00D71C09" w:rsidP="00D71C09">
                            <w:pPr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6"/>
                                <w:lang w:eastAsia="ja-JP"/>
                              </w:rPr>
                              <w:t>延べ面積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E4B4D" id="正方形/長方形 4" o:spid="_x0000_s1026" style="position:absolute;left:0;text-align:left;margin-left:8.8pt;margin-top:337.45pt;width:60pt;height:40.2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" fillcolor="#f8cbad" stroked="f" strokeweight="1pt">
                <v:textbox>
                  <w:txbxContent>
                    <w:p w14:paraId="71BA0301" w14:textId="77777777" w:rsidR="00D71C09" w:rsidRDefault="00D71C09" w:rsidP="00D71C09">
                      <w:pPr>
                        <w:spacing w:after="0" w:line="240" w:lineRule="auto"/>
                        <w:rPr>
                          <w:b/>
                          <w:color w:val="000000"/>
                          <w:sz w:val="16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color w:val="000000"/>
                          <w:sz w:val="16"/>
                          <w:lang w:eastAsia="ja-JP"/>
                        </w:rPr>
                        <w:t>建物</w:t>
                      </w:r>
                      <w:r>
                        <w:rPr>
                          <w:b/>
                          <w:color w:val="000000"/>
                          <w:sz w:val="16"/>
                          <w:lang w:eastAsia="ja-JP"/>
                        </w:rPr>
                        <w:t>全体の</w:t>
                      </w:r>
                    </w:p>
                    <w:p w14:paraId="6D0E3783" w14:textId="3EB2F050" w:rsidR="00D71C09" w:rsidRPr="00F34AF0" w:rsidRDefault="00D71C09" w:rsidP="00D71C09">
                      <w:pPr>
                        <w:spacing w:after="0" w:line="240" w:lineRule="auto"/>
                        <w:rPr>
                          <w:rFonts w:hint="eastAsia"/>
                          <w:b/>
                          <w:color w:val="000000"/>
                          <w:sz w:val="16"/>
                          <w:lang w:eastAsia="ja-JP"/>
                        </w:rPr>
                      </w:pPr>
                      <w:r>
                        <w:rPr>
                          <w:b/>
                          <w:color w:val="000000"/>
                          <w:sz w:val="16"/>
                          <w:lang w:eastAsia="ja-JP"/>
                        </w:rPr>
                        <w:t>延べ面積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4AF0" w:rsidRPr="00F34AF0">
        <w:rPr>
          <w:rFonts w:ascii="ＭＳ Ｐゴシック" w:eastAsia="ＭＳ Ｐゴシック" w:hAnsi="ＭＳ Ｐゴシック" w:cs="ＭＳ Ｐゴシック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F8A65" wp14:editId="13934045">
                <wp:simplePos x="0" y="0"/>
                <wp:positionH relativeFrom="leftMargin">
                  <wp:posOffset>60960</wp:posOffset>
                </wp:positionH>
                <wp:positionV relativeFrom="paragraph">
                  <wp:posOffset>5177155</wp:posOffset>
                </wp:positionV>
                <wp:extent cx="861060" cy="754380"/>
                <wp:effectExtent l="0" t="0" r="0" b="762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754380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4D1D18" w14:textId="77777777" w:rsidR="00F34AF0" w:rsidRDefault="00F34AF0" w:rsidP="00F34AF0">
                            <w:pPr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  <w:lang w:eastAsia="ja-JP"/>
                              </w:rPr>
                            </w:pPr>
                            <w:r w:rsidRPr="00F34AF0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lang w:eastAsia="ja-JP"/>
                              </w:rPr>
                              <w:t>該当する箇所</w:t>
                            </w:r>
                          </w:p>
                          <w:p w14:paraId="420F409A" w14:textId="77777777" w:rsidR="00F34AF0" w:rsidRDefault="00F34AF0" w:rsidP="00F34AF0">
                            <w:pPr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  <w:lang w:eastAsia="ja-JP"/>
                              </w:rPr>
                            </w:pPr>
                            <w:r w:rsidRPr="00F34AF0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lang w:eastAsia="ja-JP"/>
                              </w:rPr>
                              <w:t>にチェック</w:t>
                            </w:r>
                            <w:r w:rsidRPr="00F34AF0">
                              <w:rPr>
                                <w:b/>
                                <w:color w:val="000000"/>
                                <w:sz w:val="16"/>
                                <w:lang w:eastAsia="ja-JP"/>
                              </w:rPr>
                              <w:t>を</w:t>
                            </w:r>
                          </w:p>
                          <w:p w14:paraId="7E3D5286" w14:textId="57751764" w:rsidR="00F34AF0" w:rsidRPr="00F34AF0" w:rsidRDefault="00F34AF0" w:rsidP="00F34AF0">
                            <w:pPr>
                              <w:spacing w:after="0" w:line="240" w:lineRule="auto"/>
                              <w:rPr>
                                <w:b/>
                                <w:color w:val="000000"/>
                                <w:sz w:val="16"/>
                                <w:lang w:eastAsia="ja-JP"/>
                              </w:rPr>
                            </w:pPr>
                            <w:r w:rsidRPr="00F34AF0">
                              <w:rPr>
                                <w:rFonts w:hint="eastAsia"/>
                                <w:b/>
                                <w:color w:val="000000"/>
                                <w:sz w:val="16"/>
                                <w:lang w:eastAsia="ja-JP"/>
                              </w:rPr>
                              <w:t>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F8A65" id="正方形/長方形 6" o:spid="_x0000_s1026" style="position:absolute;left:0;text-align:left;margin-left:4.8pt;margin-top:407.65pt;width:67.8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" fillcolor="#f8cbad" stroked="f" strokeweight="1pt">
                <v:textbox>
                  <w:txbxContent>
                    <w:p w14:paraId="284D1D18" w14:textId="77777777" w:rsidR="00F34AF0" w:rsidRDefault="00F34AF0" w:rsidP="00F34AF0">
                      <w:pPr>
                        <w:spacing w:after="0" w:line="240" w:lineRule="auto"/>
                        <w:rPr>
                          <w:b/>
                          <w:color w:val="000000"/>
                          <w:sz w:val="16"/>
                          <w:lang w:eastAsia="ja-JP"/>
                        </w:rPr>
                      </w:pPr>
                      <w:r w:rsidRPr="00F34AF0">
                        <w:rPr>
                          <w:rFonts w:hint="eastAsia"/>
                          <w:b/>
                          <w:color w:val="000000"/>
                          <w:sz w:val="16"/>
                          <w:lang w:eastAsia="ja-JP"/>
                        </w:rPr>
                        <w:t>該当する箇所</w:t>
                      </w:r>
                    </w:p>
                    <w:p w14:paraId="420F409A" w14:textId="77777777" w:rsidR="00F34AF0" w:rsidRDefault="00F34AF0" w:rsidP="00F34AF0">
                      <w:pPr>
                        <w:spacing w:after="0" w:line="240" w:lineRule="auto"/>
                        <w:rPr>
                          <w:b/>
                          <w:color w:val="000000"/>
                          <w:sz w:val="16"/>
                          <w:lang w:eastAsia="ja-JP"/>
                        </w:rPr>
                      </w:pPr>
                      <w:r w:rsidRPr="00F34AF0">
                        <w:rPr>
                          <w:rFonts w:hint="eastAsia"/>
                          <w:b/>
                          <w:color w:val="000000"/>
                          <w:sz w:val="16"/>
                          <w:lang w:eastAsia="ja-JP"/>
                        </w:rPr>
                        <w:t>にチェック</w:t>
                      </w:r>
                      <w:r w:rsidRPr="00F34AF0">
                        <w:rPr>
                          <w:b/>
                          <w:color w:val="000000"/>
                          <w:sz w:val="16"/>
                          <w:lang w:eastAsia="ja-JP"/>
                        </w:rPr>
                        <w:t>を</w:t>
                      </w:r>
                    </w:p>
                    <w:p w14:paraId="7E3D5286" w14:textId="57751764" w:rsidR="00F34AF0" w:rsidRPr="00F34AF0" w:rsidRDefault="00F34AF0" w:rsidP="00F34AF0">
                      <w:pPr>
                        <w:spacing w:after="0" w:line="240" w:lineRule="auto"/>
                        <w:rPr>
                          <w:rFonts w:hint="eastAsia"/>
                          <w:b/>
                          <w:color w:val="000000"/>
                          <w:sz w:val="16"/>
                          <w:lang w:eastAsia="ja-JP"/>
                        </w:rPr>
                      </w:pPr>
                      <w:r w:rsidRPr="00F34AF0">
                        <w:rPr>
                          <w:rFonts w:hint="eastAsia"/>
                          <w:b/>
                          <w:color w:val="000000"/>
                          <w:sz w:val="16"/>
                          <w:lang w:eastAsia="ja-JP"/>
                        </w:rPr>
                        <w:t>入れる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74A8"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35873A85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59998A69" w:rsidR="000974A8" w:rsidRPr="006A052D" w:rsidRDefault="007C15FF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（宛先）今治市消防長</w:t>
            </w:r>
          </w:p>
          <w:p w14:paraId="014E794D" w14:textId="54A72AE0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2C24BF6C" w:rsidR="00926F8C" w:rsidRPr="006A052D" w:rsidRDefault="00773376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21FA98" wp14:editId="0C9F966E">
                      <wp:simplePos x="0" y="0"/>
                      <wp:positionH relativeFrom="column">
                        <wp:posOffset>4174490</wp:posOffset>
                      </wp:positionH>
                      <wp:positionV relativeFrom="paragraph">
                        <wp:posOffset>60960</wp:posOffset>
                      </wp:positionV>
                      <wp:extent cx="1368425" cy="695325"/>
                      <wp:effectExtent l="0" t="0" r="3175" b="9525"/>
                      <wp:wrapNone/>
                      <wp:docPr id="1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684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D14880" w14:textId="77777777" w:rsidR="00773376" w:rsidRPr="00F34AF0" w:rsidRDefault="00773376" w:rsidP="00F34AF0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lang w:eastAsia="ja-JP"/>
                                    </w:rPr>
                                  </w:pPr>
                                  <w:r w:rsidRPr="00F34AF0">
                                    <w:rPr>
                                      <w:rFonts w:hint="eastAsia"/>
                                      <w:b/>
                                      <w:color w:val="000000"/>
                                      <w:sz w:val="20"/>
                                      <w:lang w:eastAsia="ja-JP"/>
                                    </w:rPr>
                                    <w:t>申請者</w:t>
                                  </w:r>
                                </w:p>
                                <w:p w14:paraId="66D738E1" w14:textId="77777777" w:rsidR="00773376" w:rsidRPr="00F34AF0" w:rsidRDefault="00773376" w:rsidP="00F34AF0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lang w:eastAsia="ja-JP"/>
                                    </w:rPr>
                                  </w:pPr>
                                  <w:r w:rsidRPr="00F34AF0">
                                    <w:rPr>
                                      <w:rFonts w:hint="eastAsia"/>
                                      <w:b/>
                                      <w:color w:val="000000"/>
                                      <w:sz w:val="20"/>
                                      <w:lang w:eastAsia="ja-JP"/>
                                    </w:rPr>
                                    <w:t>(</w:t>
                                  </w:r>
                                  <w:r w:rsidRPr="00F34AF0">
                                    <w:rPr>
                                      <w:rFonts w:hint="eastAsia"/>
                                      <w:b/>
                                      <w:color w:val="000000"/>
                                      <w:sz w:val="20"/>
                                      <w:lang w:eastAsia="ja-JP"/>
                                    </w:rPr>
                                    <w:t>宿泊を始める人</w:t>
                                  </w:r>
                                  <w:r w:rsidRPr="00F34AF0">
                                    <w:rPr>
                                      <w:rFonts w:hint="eastAsia"/>
                                      <w:b/>
                                      <w:color w:val="000000"/>
                                      <w:sz w:val="20"/>
                                      <w:lang w:eastAsia="ja-JP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1FA98" id="正方形/長方形 2" o:spid="_x0000_s1027" style="position:absolute;left:0;text-align:left;margin-left:328.7pt;margin-top:4.8pt;width:107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" fillcolor="#f8cbad" stroked="f" strokeweight="1pt">
                      <v:path arrowok="t"/>
                      <v:textbox>
                        <w:txbxContent>
                          <w:p w14:paraId="3BD14880" w14:textId="77777777" w:rsidR="00773376" w:rsidRPr="00F34AF0" w:rsidRDefault="00773376" w:rsidP="00F34AF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 w:rsidRPr="00F34AF0"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  <w:lang w:eastAsia="ja-JP"/>
                              </w:rPr>
                              <w:t>申請者</w:t>
                            </w:r>
                          </w:p>
                          <w:p w14:paraId="66D738E1" w14:textId="77777777" w:rsidR="00773376" w:rsidRPr="00F34AF0" w:rsidRDefault="00773376" w:rsidP="00F34AF0">
                            <w:pPr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lang w:eastAsia="ja-JP"/>
                              </w:rPr>
                            </w:pPr>
                            <w:r w:rsidRPr="00F34AF0"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  <w:lang w:eastAsia="ja-JP"/>
                              </w:rPr>
                              <w:t>(</w:t>
                            </w:r>
                            <w:r w:rsidRPr="00F34AF0"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  <w:lang w:eastAsia="ja-JP"/>
                              </w:rPr>
                              <w:t>宿泊を始める人</w:t>
                            </w:r>
                            <w:r w:rsidRPr="00F34AF0">
                              <w:rPr>
                                <w:rFonts w:hint="eastAsia"/>
                                <w:b/>
                                <w:color w:val="000000"/>
                                <w:sz w:val="20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6F8C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11C3965C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41B5B903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C460E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394F2E0C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2FED2678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8578DF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12441A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66307204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E16F142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A261013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336DB79D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  <w:r w:rsidR="00773376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773376" w:rsidRPr="00773376">
              <w:rPr>
                <w:rFonts w:hint="eastAsia"/>
                <w:color w:val="FF0000"/>
                <w:sz w:val="24"/>
                <w:szCs w:val="24"/>
              </w:rPr>
              <w:t>○○○○○</w:t>
            </w:r>
          </w:p>
          <w:p w14:paraId="0C26646D" w14:textId="15009030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040E1E56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  <w:r w:rsidR="00773376" w:rsidRPr="00773376">
              <w:rPr>
                <w:rFonts w:hint="eastAsia"/>
                <w:color w:val="FF0000"/>
                <w:sz w:val="24"/>
                <w:szCs w:val="24"/>
              </w:rPr>
              <w:t>愛媛県今治市○○○○○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28C7ACD6" w:rsidR="00797494" w:rsidRPr="006A052D" w:rsidRDefault="00D71C09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570199" wp14:editId="615F2EBD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640080</wp:posOffset>
                      </wp:positionV>
                      <wp:extent cx="358140" cy="83820"/>
                      <wp:effectExtent l="0" t="0" r="80010" b="6858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0" cy="838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1343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left:0;text-align:left;margin-left:-7.45pt;margin-top:50.4pt;width:28.2pt;height: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" strokecolor="#1f497d" strokeweight="1.5pt">
                      <v:stroke endarrow="block"/>
                    </v:shape>
                  </w:pict>
                </mc:Fallback>
              </mc:AlternateContent>
            </w:r>
            <w:r w:rsidR="00797494"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566248E5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627B21AC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1489584C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4CD9C733" w:rsidR="00797494" w:rsidRPr="006A052D" w:rsidRDefault="00F34AF0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470CFF" wp14:editId="1365759E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135255</wp:posOffset>
                      </wp:positionV>
                      <wp:extent cx="167640" cy="365760"/>
                      <wp:effectExtent l="0" t="38100" r="60960" b="1524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640" cy="36576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2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3968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3.85pt;margin-top:10.65pt;width:13.2pt;height:28.8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" strokecolor="#1f497d [3215]" strokeweight="1.5pt">
                      <v:stroke endarrow="block"/>
                    </v:shape>
                  </w:pict>
                </mc:Fallback>
              </mc:AlternateContent>
            </w:r>
            <w:r w:rsidR="00797494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797494"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797494"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="00797494"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="00797494"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797494"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="00797494"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="00797494"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="00797494"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="00797494"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="00797494" w:rsidRPr="006A052D">
              <w:rPr>
                <w:color w:val="000000" w:themeColor="text1"/>
                <w:sz w:val="24"/>
                <w:szCs w:val="24"/>
              </w:rPr>
              <w:t>の</w:t>
            </w:r>
            <w:r w:rsidR="00797494"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="00797494"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="00797494"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="00797494"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="00797494"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540D8669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2D68ECF7" w:rsidR="000974A8" w:rsidRPr="006A052D" w:rsidRDefault="00F34AF0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8C472E" wp14:editId="19D6309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87630</wp:posOffset>
                      </wp:positionV>
                      <wp:extent cx="106680" cy="220980"/>
                      <wp:effectExtent l="0" t="0" r="64770" b="6477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" cy="220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6408BE" id="直線矢印コネクタ 5" o:spid="_x0000_s1026" type="#_x0000_t32" style="position:absolute;left:0;text-align:left;margin-left:-3.25pt;margin-top:6.9pt;width:8.4pt;height:1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" strokecolor="#1f497d" strokeweight="1.5pt">
                      <v:stroke endarrow="block"/>
                    </v:shape>
                  </w:pict>
                </mc:Fallback>
              </mc:AlternateContent>
            </w:r>
            <w:r w:rsidR="00797494"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B33758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B33758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B33758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B33758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B33758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B33758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B33758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B33758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B33758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B33758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B33758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B33758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B33758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B33758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B33758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12463F39" w:rsidR="000974A8" w:rsidRPr="006A052D" w:rsidRDefault="00B3375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33758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F423E2" wp14:editId="6F5ED63D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6350</wp:posOffset>
                      </wp:positionV>
                      <wp:extent cx="4175760" cy="332105"/>
                      <wp:effectExtent l="0" t="0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5760" cy="332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5CF6D0" w14:textId="77777777" w:rsidR="00B33758" w:rsidRPr="00B33758" w:rsidRDefault="00B33758" w:rsidP="00B33758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1"/>
                                    </w:rPr>
                                  </w:pPr>
                                  <w:r w:rsidRPr="00B33758">
                                    <w:rPr>
                                      <w:rFonts w:hint="eastAsia"/>
                                      <w:b/>
                                      <w:color w:val="FF0000"/>
                                      <w:sz w:val="21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423E2" id="正方形/長方形 3" o:spid="_x0000_s1029" style="position:absolute;left:0;text-align:left;margin-left:68.05pt;margin-top:.5pt;width:328.8pt;height:2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" fillcolor="#dae3f3" stroked="f" strokeweight="1pt">
                      <v:textbox>
                        <w:txbxContent>
                          <w:p w14:paraId="195CF6D0" w14:textId="77777777" w:rsidR="00B33758" w:rsidRPr="00B33758" w:rsidRDefault="00B33758" w:rsidP="00B33758">
                            <w:pPr>
                              <w:jc w:val="center"/>
                              <w:rPr>
                                <w:b/>
                                <w:color w:val="FF0000"/>
                                <w:sz w:val="21"/>
                              </w:rPr>
                            </w:pPr>
                            <w:r w:rsidRPr="00B33758">
                              <w:rPr>
                                <w:rFonts w:hint="eastAsia"/>
                                <w:b/>
                                <w:color w:val="FF0000"/>
                                <w:sz w:val="21"/>
                              </w:rPr>
                              <w:t>記入しない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7D9162E4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1B6D73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</w:t>
      </w:r>
      <w:bookmarkStart w:id="0" w:name="_GoBack"/>
      <w:bookmarkEnd w:id="0"/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418DC" w14:textId="77777777" w:rsidR="003E6BCA" w:rsidRDefault="003E6BCA" w:rsidP="00E03D14">
      <w:pPr>
        <w:spacing w:after="0" w:line="240" w:lineRule="auto"/>
      </w:pPr>
      <w:r>
        <w:separator/>
      </w:r>
    </w:p>
  </w:endnote>
  <w:endnote w:type="continuationSeparator" w:id="0">
    <w:p w14:paraId="02E8D8B7" w14:textId="77777777" w:rsidR="003E6BCA" w:rsidRDefault="003E6BCA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6B2ED" w14:textId="77777777" w:rsidR="003E6BCA" w:rsidRDefault="003E6BCA" w:rsidP="00E03D14">
      <w:pPr>
        <w:spacing w:after="0" w:line="240" w:lineRule="auto"/>
      </w:pPr>
      <w:r>
        <w:separator/>
      </w:r>
    </w:p>
  </w:footnote>
  <w:footnote w:type="continuationSeparator" w:id="0">
    <w:p w14:paraId="21C95D49" w14:textId="77777777" w:rsidR="003E6BCA" w:rsidRDefault="003E6BCA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774D6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B6D73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81162"/>
    <w:rsid w:val="002A03E4"/>
    <w:rsid w:val="002C0EE8"/>
    <w:rsid w:val="00323140"/>
    <w:rsid w:val="00324A64"/>
    <w:rsid w:val="00333FC3"/>
    <w:rsid w:val="00334590"/>
    <w:rsid w:val="00343BF9"/>
    <w:rsid w:val="0034482C"/>
    <w:rsid w:val="0034670D"/>
    <w:rsid w:val="00350491"/>
    <w:rsid w:val="00351EC3"/>
    <w:rsid w:val="00372E71"/>
    <w:rsid w:val="003B17BB"/>
    <w:rsid w:val="003C5157"/>
    <w:rsid w:val="003E6BCA"/>
    <w:rsid w:val="00405E64"/>
    <w:rsid w:val="00420532"/>
    <w:rsid w:val="004239CD"/>
    <w:rsid w:val="00434A87"/>
    <w:rsid w:val="00460397"/>
    <w:rsid w:val="00465C05"/>
    <w:rsid w:val="0047446E"/>
    <w:rsid w:val="00490BE6"/>
    <w:rsid w:val="004936BA"/>
    <w:rsid w:val="00501F4F"/>
    <w:rsid w:val="00512AFA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73376"/>
    <w:rsid w:val="00797494"/>
    <w:rsid w:val="007C15FF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33758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460ED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31FF"/>
    <w:rsid w:val="00D570DC"/>
    <w:rsid w:val="00D71C09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13146"/>
    <w:rsid w:val="00F20454"/>
    <w:rsid w:val="00F302DD"/>
    <w:rsid w:val="00F34AF0"/>
    <w:rsid w:val="00F42B6C"/>
    <w:rsid w:val="00F51FA3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2D02EF0C-61A3-46D9-B36C-FFE01F94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rsid w:val="00F34A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388D3-A5D3-47DC-815B-BFBA0FB8C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7</cp:revision>
  <cp:lastPrinted>2024-09-30T00:44:00Z</cp:lastPrinted>
  <dcterms:created xsi:type="dcterms:W3CDTF">2021-04-06T09:01:00Z</dcterms:created>
  <dcterms:modified xsi:type="dcterms:W3CDTF">2024-09-30T00:46:00Z</dcterms:modified>
</cp:coreProperties>
</file>